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B25" w14:textId="77777777" w:rsidR="00B12A60" w:rsidRDefault="00B12A60" w:rsidP="004A011E">
      <w:pPr>
        <w:rPr>
          <w:u w:val="single"/>
        </w:rPr>
      </w:pPr>
    </w:p>
    <w:p w14:paraId="2B079736" w14:textId="77777777" w:rsidR="00B12A60" w:rsidRDefault="00B12A60" w:rsidP="004A011E">
      <w:pPr>
        <w:rPr>
          <w:u w:val="single"/>
        </w:rPr>
      </w:pPr>
    </w:p>
    <w:p w14:paraId="4802E175" w14:textId="77777777" w:rsidR="004663AE" w:rsidRDefault="004663AE" w:rsidP="004A011E">
      <w:pPr>
        <w:rPr>
          <w:u w:val="single"/>
        </w:rPr>
      </w:pPr>
    </w:p>
    <w:p w14:paraId="185568AC" w14:textId="77777777" w:rsidR="00B12A60" w:rsidRDefault="00B12A60" w:rsidP="004A011E">
      <w:pPr>
        <w:rPr>
          <w:u w:val="single"/>
        </w:rPr>
      </w:pPr>
    </w:p>
    <w:p w14:paraId="70FAD4E3" w14:textId="00AC63DF" w:rsidR="00B12A60" w:rsidRPr="004663AE" w:rsidRDefault="004663AE" w:rsidP="004A011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Révisé le 22 juillet 2025</w:t>
      </w:r>
    </w:p>
    <w:p w14:paraId="03E5C9B4" w14:textId="77777777" w:rsidR="00B12A60" w:rsidRDefault="00B12A60" w:rsidP="004A011E">
      <w:pPr>
        <w:rPr>
          <w:u w:val="single"/>
        </w:rPr>
      </w:pPr>
    </w:p>
    <w:p w14:paraId="09177601" w14:textId="77777777" w:rsidR="00B12A60" w:rsidRDefault="00B12A60" w:rsidP="004A011E">
      <w:pPr>
        <w:rPr>
          <w:u w:val="single"/>
        </w:rPr>
      </w:pPr>
    </w:p>
    <w:p w14:paraId="6416B4EA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Section 230900 Robinets de réglage</w:t>
      </w:r>
    </w:p>
    <w:p w14:paraId="23D392E5" w14:textId="77777777" w:rsidR="00B12A60" w:rsidRDefault="00B12A60" w:rsidP="004A011E">
      <w:pPr>
        <w:rPr>
          <w:u w:val="single"/>
        </w:rPr>
      </w:pPr>
    </w:p>
    <w:p w14:paraId="22911118" w14:textId="41137DF2" w:rsidR="004A011E" w:rsidRPr="00AC7727" w:rsidRDefault="004A011E" w:rsidP="004A011E">
      <w:pPr>
        <w:rPr>
          <w:u w:val="single"/>
        </w:rPr>
      </w:pPr>
      <w:r>
        <w:rPr>
          <w:u w:val="single"/>
        </w:rPr>
        <w:t>Robinets à tournant sphérique industriel de répartition à 3 voies (série L de Belimo)</w:t>
      </w:r>
    </w:p>
    <w:p w14:paraId="32497AFE" w14:textId="77777777" w:rsidR="004A011E" w:rsidRDefault="004A011E" w:rsidP="004A011E"/>
    <w:p w14:paraId="4141C0A9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combinaison robinet de réglage-servomoteur doit être fournie et livrée par un seul fabricant.</w:t>
      </w:r>
    </w:p>
    <w:p w14:paraId="1288F10F" w14:textId="77777777" w:rsidR="00D92B40" w:rsidRPr="008460A8" w:rsidRDefault="00D92B40" w:rsidP="00D92B40">
      <w:pPr>
        <w:pStyle w:val="ListParagraph"/>
      </w:pPr>
    </w:p>
    <w:p w14:paraId="2A9481E0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Fabrication, étiquetage ou distribution effectués par Belimo.</w:t>
      </w:r>
    </w:p>
    <w:p w14:paraId="1E473569" w14:textId="77777777" w:rsidR="00D92B40" w:rsidRPr="008460A8" w:rsidRDefault="00D92B40" w:rsidP="00D92B40">
      <w:pPr>
        <w:pStyle w:val="ListParagraph"/>
      </w:pPr>
    </w:p>
    <w:p w14:paraId="2CD8B81D" w14:textId="45F13C8E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Le fabricant doit garantir tous les composants pour une période de 2 ans à partir de la date de production.</w:t>
      </w:r>
    </w:p>
    <w:p w14:paraId="111C0881" w14:textId="77777777" w:rsidR="00D92B40" w:rsidRPr="008460A8" w:rsidRDefault="00D92B40" w:rsidP="00D92B40">
      <w:pPr>
        <w:pStyle w:val="ListParagraph"/>
      </w:pPr>
    </w:p>
    <w:p w14:paraId="7B7EF9C7" w14:textId="77777777" w:rsidR="00D92B40" w:rsidRPr="008460A8" w:rsidRDefault="00D92B40" w:rsidP="00CA2281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 xml:space="preserve">Les servomoteurs des robinets doivent être homologués cULus et être fabriqués conformément aux normes internationales de contrôle de la qualité ISO 9001. </w:t>
      </w:r>
    </w:p>
    <w:p w14:paraId="51413AFB" w14:textId="77777777" w:rsidR="00D92B40" w:rsidRPr="008460A8" w:rsidRDefault="00D92B40" w:rsidP="00D92B40">
      <w:pPr>
        <w:rPr>
          <w:rFonts w:cs="Arial"/>
        </w:rPr>
      </w:pPr>
    </w:p>
    <w:p w14:paraId="36B05ED9" w14:textId="319BAF0A" w:rsidR="00D92B40" w:rsidRPr="00176B28" w:rsidRDefault="00D92B40" w:rsidP="00CA2281">
      <w:pPr>
        <w:pStyle w:val="ListParagraph"/>
        <w:numPr>
          <w:ilvl w:val="0"/>
          <w:numId w:val="38"/>
        </w:numPr>
      </w:pPr>
      <w:r>
        <w:t xml:space="preserve">Là où c'est indiqué, prévoir un servomoteur à sûreté intégrée en position de fin de course.  </w:t>
      </w:r>
    </w:p>
    <w:p w14:paraId="5F0307D2" w14:textId="77777777" w:rsidR="00D92B40" w:rsidRPr="008460A8" w:rsidRDefault="00D92B40" w:rsidP="00D92B40"/>
    <w:p w14:paraId="48A44D89" w14:textId="77777777" w:rsidR="00D92B40" w:rsidRPr="001C2A84" w:rsidRDefault="00D92B40" w:rsidP="00CA2281">
      <w:pPr>
        <w:pStyle w:val="ListParagraph"/>
        <w:numPr>
          <w:ilvl w:val="0"/>
          <w:numId w:val="38"/>
        </w:numPr>
      </w:pPr>
      <w:r>
        <w:t>Les servomoteurs doivent être protégés des surcharges à tous les angles de rotation.</w:t>
      </w:r>
    </w:p>
    <w:p w14:paraId="623F64F2" w14:textId="77777777" w:rsidR="00D92B40" w:rsidRPr="008460A8" w:rsidRDefault="00D92B40" w:rsidP="00D92B40"/>
    <w:p w14:paraId="3510927F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combinaison robinet de réglage-servomoteur doit pouvoir fermer le robinet de la hauteur de débit nul de la pompe du système de 150 % pour l'eau et à une pression de calcul de 150 % pour la vapeur.  Les robinets de mélange à 3 voies doivent pouvoir fermer le robinet à 150 % de la pression différentielle du système.</w:t>
      </w:r>
    </w:p>
    <w:p w14:paraId="57D0F245" w14:textId="77777777" w:rsidR="00D92B40" w:rsidRPr="008460A8" w:rsidRDefault="00D92B40" w:rsidP="00D92B40">
      <w:pPr>
        <w:pStyle w:val="ListParagraph"/>
      </w:pPr>
    </w:p>
    <w:p w14:paraId="27B624FB" w14:textId="0AE99A06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 xml:space="preserve">Les corps des robinets de réglage doivent être en laiton (forgé) nickelé.  Bille en laiton chromé et tige de manœuvre en laiton nickelé avec PTFE.  </w:t>
      </w:r>
    </w:p>
    <w:p w14:paraId="79DD36CB" w14:textId="77777777" w:rsidR="00D92B40" w:rsidRPr="008460A8" w:rsidRDefault="00D92B40" w:rsidP="00D92B40">
      <w:pPr>
        <w:pStyle w:val="ListParagraph"/>
      </w:pPr>
    </w:p>
    <w:p w14:paraId="368BF798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température de l'eau du fluide doit être comprise entre -18 </w:t>
      </w:r>
      <w:r>
        <w:rPr>
          <w:vertAlign w:val="superscript"/>
        </w:rPr>
        <w:t>o</w:t>
      </w:r>
      <w:r>
        <w:t>C et +120 </w:t>
      </w:r>
      <w:r>
        <w:rPr>
          <w:vertAlign w:val="superscript"/>
        </w:rPr>
        <w:t>o</w:t>
      </w:r>
      <w:r>
        <w:t>C (0</w:t>
      </w:r>
      <w:r>
        <w:rPr>
          <w:vertAlign w:val="superscript"/>
        </w:rPr>
        <w:t> o</w:t>
      </w:r>
      <w:r>
        <w:t>F et 250</w:t>
      </w:r>
      <w:r>
        <w:rPr>
          <w:vertAlign w:val="superscript"/>
        </w:rPr>
        <w:t> o</w:t>
      </w:r>
      <w:r>
        <w:t xml:space="preserve">F) avec une solution de glycol à 60 % maximum.  </w:t>
      </w:r>
    </w:p>
    <w:p w14:paraId="32A640C9" w14:textId="77777777" w:rsidR="00D92B40" w:rsidRPr="008460A8" w:rsidRDefault="00D92B40" w:rsidP="00D92B40">
      <w:pPr>
        <w:pStyle w:val="ListParagraph"/>
      </w:pPr>
    </w:p>
    <w:p w14:paraId="3FCE7A1D" w14:textId="72127936" w:rsidR="00D92B40" w:rsidRPr="0063219A" w:rsidRDefault="00D92B40" w:rsidP="00CA2281">
      <w:pPr>
        <w:pStyle w:val="ListParagraph"/>
        <w:numPr>
          <w:ilvl w:val="0"/>
          <w:numId w:val="38"/>
        </w:numPr>
        <w:rPr>
          <w:strike/>
        </w:rPr>
      </w:pPr>
      <w:r>
        <w:t>Le robinet doit présenter une configuration d'écoulement de type répartition/permutation avec une caractéristique linéaire et étanche à la bulle.</w:t>
      </w:r>
    </w:p>
    <w:p w14:paraId="23187817" w14:textId="77777777" w:rsidR="00B049D0" w:rsidRDefault="00B049D0" w:rsidP="00B049D0">
      <w:pPr>
        <w:pStyle w:val="ListParagraph"/>
      </w:pPr>
    </w:p>
    <w:p w14:paraId="38F3D9B2" w14:textId="77777777" w:rsidR="00B12A60" w:rsidRDefault="00B12A60" w:rsidP="00B049D0">
      <w:pPr>
        <w:rPr>
          <w:u w:val="single"/>
        </w:rPr>
      </w:pPr>
    </w:p>
    <w:p w14:paraId="7DA5430A" w14:textId="77777777" w:rsidR="00B12A60" w:rsidRDefault="00B12A60" w:rsidP="00B049D0">
      <w:pPr>
        <w:rPr>
          <w:u w:val="single"/>
        </w:rPr>
      </w:pPr>
    </w:p>
    <w:p w14:paraId="3A617A10" w14:textId="77777777" w:rsidR="00B12A60" w:rsidRDefault="00B12A60" w:rsidP="00B049D0">
      <w:pPr>
        <w:rPr>
          <w:u w:val="single"/>
        </w:rPr>
      </w:pPr>
    </w:p>
    <w:p w14:paraId="043A8126" w14:textId="77777777" w:rsidR="00B12A60" w:rsidRDefault="00B12A60" w:rsidP="00B049D0">
      <w:pPr>
        <w:rPr>
          <w:u w:val="single"/>
        </w:rPr>
      </w:pPr>
    </w:p>
    <w:p w14:paraId="6E6C3044" w14:textId="77777777" w:rsidR="00B12A60" w:rsidRDefault="00B12A60" w:rsidP="00B049D0">
      <w:pPr>
        <w:rPr>
          <w:u w:val="single"/>
        </w:rPr>
      </w:pPr>
    </w:p>
    <w:p w14:paraId="427D3FBA" w14:textId="77777777" w:rsidR="00B12A60" w:rsidRDefault="00B12A60" w:rsidP="00B049D0">
      <w:pPr>
        <w:rPr>
          <w:u w:val="single"/>
        </w:rPr>
      </w:pPr>
    </w:p>
    <w:p w14:paraId="2F686EA4" w14:textId="77777777" w:rsidR="00B12A60" w:rsidRDefault="00B12A60" w:rsidP="00B049D0">
      <w:pPr>
        <w:rPr>
          <w:u w:val="single"/>
        </w:rPr>
      </w:pPr>
    </w:p>
    <w:p w14:paraId="65F8E101" w14:textId="77777777" w:rsidR="00B12A60" w:rsidRDefault="00B12A60" w:rsidP="00B049D0">
      <w:pPr>
        <w:rPr>
          <w:u w:val="single"/>
        </w:rPr>
      </w:pPr>
    </w:p>
    <w:p w14:paraId="0CB1CA47" w14:textId="77777777" w:rsidR="00B12A60" w:rsidRDefault="00B12A60" w:rsidP="00B049D0">
      <w:pPr>
        <w:rPr>
          <w:u w:val="single"/>
        </w:rPr>
      </w:pPr>
    </w:p>
    <w:p w14:paraId="73447408" w14:textId="77777777" w:rsidR="00CA2281" w:rsidRDefault="00CA2281" w:rsidP="00A97978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B10E" w14:textId="77777777" w:rsidR="00E57FD3" w:rsidRDefault="00E57FD3">
      <w:r>
        <w:separator/>
      </w:r>
    </w:p>
  </w:endnote>
  <w:endnote w:type="continuationSeparator" w:id="0">
    <w:p w14:paraId="604D34A1" w14:textId="77777777" w:rsidR="00E57FD3" w:rsidRDefault="00E5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8655" w14:textId="77777777" w:rsidR="00E57FD3" w:rsidRDefault="00E57FD3">
      <w:r>
        <w:separator/>
      </w:r>
    </w:p>
  </w:footnote>
  <w:footnote w:type="continuationSeparator" w:id="0">
    <w:p w14:paraId="0D9AD71D" w14:textId="77777777" w:rsidR="00E57FD3" w:rsidRDefault="00E5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2DF0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03E31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3D5D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86292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E564A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856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5459D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9797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57FD3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5</cp:revision>
  <cp:lastPrinted>2025-06-23T16:05:00Z</cp:lastPrinted>
  <dcterms:created xsi:type="dcterms:W3CDTF">2025-07-29T17:24:00Z</dcterms:created>
  <dcterms:modified xsi:type="dcterms:W3CDTF">2025-08-11T17:19:00Z</dcterms:modified>
</cp:coreProperties>
</file>