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AB25" w14:textId="77777777" w:rsidR="00B12A60" w:rsidRDefault="00B12A60" w:rsidP="004A011E">
      <w:pPr>
        <w:rPr>
          <w:u w:val="single"/>
        </w:rPr>
      </w:pPr>
    </w:p>
    <w:p w14:paraId="2B079736" w14:textId="77777777" w:rsidR="00B12A60" w:rsidRDefault="00B12A60" w:rsidP="004A011E">
      <w:pPr>
        <w:rPr>
          <w:u w:val="single"/>
        </w:rPr>
      </w:pPr>
    </w:p>
    <w:p w14:paraId="4802E175" w14:textId="77777777" w:rsidR="004663AE" w:rsidRDefault="004663AE" w:rsidP="004A011E">
      <w:pPr>
        <w:rPr>
          <w:u w:val="single"/>
        </w:rPr>
      </w:pPr>
    </w:p>
    <w:p w14:paraId="185568AC" w14:textId="77777777" w:rsidR="00B12A60" w:rsidRDefault="00B12A60" w:rsidP="004A011E">
      <w:pPr>
        <w:rPr>
          <w:u w:val="single"/>
        </w:rPr>
      </w:pPr>
    </w:p>
    <w:p w14:paraId="70FAD4E3" w14:textId="00AC63DF" w:rsidR="00B12A60" w:rsidRPr="004663AE" w:rsidRDefault="004663AE" w:rsidP="004A011E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Revisado em 22 de julho de 2025</w:t>
      </w:r>
    </w:p>
    <w:p w14:paraId="03E5C9B4" w14:textId="77777777" w:rsidR="00B12A60" w:rsidRDefault="00B12A60" w:rsidP="004A011E">
      <w:pPr>
        <w:rPr>
          <w:u w:val="single"/>
        </w:rPr>
      </w:pPr>
    </w:p>
    <w:p w14:paraId="09177601" w14:textId="77777777" w:rsidR="00B12A60" w:rsidRDefault="00B12A60" w:rsidP="004A011E">
      <w:pPr>
        <w:rPr>
          <w:u w:val="single"/>
        </w:rPr>
      </w:pPr>
    </w:p>
    <w:p w14:paraId="6416B4EA" w14:textId="77777777" w:rsidR="00B12A60" w:rsidRDefault="00B12A60" w:rsidP="00B12A60">
      <w:pPr>
        <w:rPr>
          <w:b/>
          <w:bCs/>
        </w:rPr>
      </w:pPr>
      <w:r>
        <w:rPr>
          <w:b/>
          <w:bCs/>
        </w:rPr>
        <w:t>Seção 230900 – Válvulas de Controle</w:t>
      </w:r>
    </w:p>
    <w:p w14:paraId="23D392E5" w14:textId="77777777" w:rsidR="00B12A60" w:rsidRDefault="00B12A60" w:rsidP="004A011E">
      <w:pPr>
        <w:rPr>
          <w:u w:val="single"/>
        </w:rPr>
      </w:pPr>
    </w:p>
    <w:p w14:paraId="22911118" w14:textId="41137DF2" w:rsidR="004A011E" w:rsidRPr="00AC7727" w:rsidRDefault="004A011E" w:rsidP="004A011E">
      <w:pPr>
        <w:rPr>
          <w:u w:val="single"/>
        </w:rPr>
      </w:pPr>
      <w:r>
        <w:rPr>
          <w:u w:val="single"/>
        </w:rPr>
        <w:t>Válvulas esfera industriais de desvio de 3 vias (Belimo Série L)</w:t>
      </w:r>
    </w:p>
    <w:p w14:paraId="32497AFE" w14:textId="77777777" w:rsidR="004A011E" w:rsidRDefault="004A011E" w:rsidP="004A011E"/>
    <w:p w14:paraId="4141C0A9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>O conjunto de válvula de controle e atuador será fornecido e entregue por um único fabricante.</w:t>
      </w:r>
    </w:p>
    <w:p w14:paraId="1288F10F" w14:textId="77777777" w:rsidR="00D92B40" w:rsidRPr="008460A8" w:rsidRDefault="00D92B40" w:rsidP="00D92B40">
      <w:pPr>
        <w:pStyle w:val="ListParagraph"/>
      </w:pPr>
    </w:p>
    <w:p w14:paraId="2A9481E0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>Fabricados, identificados com a marca ou distribuídos pela Belimo.</w:t>
      </w:r>
    </w:p>
    <w:p w14:paraId="1E473569" w14:textId="77777777" w:rsidR="00D92B40" w:rsidRPr="008460A8" w:rsidRDefault="00D92B40" w:rsidP="00D92B40">
      <w:pPr>
        <w:pStyle w:val="ListParagraph"/>
      </w:pPr>
    </w:p>
    <w:p w14:paraId="2CD8B81D" w14:textId="45F13C8E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>O fabricante deverá garantir todos os componentes por um período de 2 anos a contar da data de fabricação.</w:t>
      </w:r>
    </w:p>
    <w:p w14:paraId="111C0881" w14:textId="77777777" w:rsidR="00D92B40" w:rsidRPr="008460A8" w:rsidRDefault="00D92B40" w:rsidP="00D92B40">
      <w:pPr>
        <w:pStyle w:val="ListParagraph"/>
      </w:pPr>
    </w:p>
    <w:p w14:paraId="7B7EF9C7" w14:textId="77777777" w:rsidR="00D92B40" w:rsidRPr="008460A8" w:rsidRDefault="00D92B40" w:rsidP="00CA2281">
      <w:pPr>
        <w:pStyle w:val="ListParagraph"/>
        <w:numPr>
          <w:ilvl w:val="0"/>
          <w:numId w:val="38"/>
        </w:numPr>
        <w:rPr>
          <w:rFonts w:cs="Arial"/>
        </w:rPr>
      </w:pPr>
      <w:r>
        <w:rPr>
          <w:rFonts w:cs="Arial"/>
        </w:rPr>
        <w:t xml:space="preserve">Os atuadores para válvulas devem ser padrão cULus e ser fabricados de acordo com as Normas Internacionais de Controle de Qualidade ISO 9001. </w:t>
      </w:r>
    </w:p>
    <w:p w14:paraId="51413AFB" w14:textId="77777777" w:rsidR="00D92B40" w:rsidRPr="008460A8" w:rsidRDefault="00D92B40" w:rsidP="00D92B40">
      <w:pPr>
        <w:rPr>
          <w:rFonts w:cs="Arial"/>
        </w:rPr>
      </w:pPr>
    </w:p>
    <w:p w14:paraId="36B05ED9" w14:textId="319BAF0A" w:rsidR="00D92B40" w:rsidRPr="00176B28" w:rsidRDefault="00D92B40" w:rsidP="00CA2281">
      <w:pPr>
        <w:pStyle w:val="ListParagraph"/>
        <w:numPr>
          <w:ilvl w:val="0"/>
          <w:numId w:val="38"/>
        </w:numPr>
      </w:pPr>
      <w:r>
        <w:t xml:space="preserve">Onde indicado, fornecer atuador para falhar em um fim-de-curso.  </w:t>
      </w:r>
    </w:p>
    <w:p w14:paraId="5F0307D2" w14:textId="77777777" w:rsidR="00D92B40" w:rsidRPr="008460A8" w:rsidRDefault="00D92B40" w:rsidP="00D92B40"/>
    <w:p w14:paraId="48A44D89" w14:textId="77777777" w:rsidR="00D92B40" w:rsidRPr="001C2A84" w:rsidRDefault="00D92B40" w:rsidP="00CA2281">
      <w:pPr>
        <w:pStyle w:val="ListParagraph"/>
        <w:numPr>
          <w:ilvl w:val="0"/>
          <w:numId w:val="38"/>
        </w:numPr>
      </w:pPr>
      <w:r>
        <w:t>Os atuadores devem ser protegidos contra sobrecarga em todos os ângulos de rotação.</w:t>
      </w:r>
    </w:p>
    <w:p w14:paraId="623F64F2" w14:textId="77777777" w:rsidR="00D92B40" w:rsidRPr="008460A8" w:rsidRDefault="00D92B40" w:rsidP="00D92B40"/>
    <w:p w14:paraId="3510927F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>O conjunto de válvula de controle e atuador deve ser capaz de fechar a válvula contra 150% do cabeçote de desligamento da bomba do sistema para água, 150% da pressão nominal de vapor.  As válvulas de mistura de 3 vias devem ser capazes de fechar a válvula contra 150% da pressão diferencial do sistema.</w:t>
      </w:r>
    </w:p>
    <w:p w14:paraId="57D0F245" w14:textId="77777777" w:rsidR="00D92B40" w:rsidRPr="008460A8" w:rsidRDefault="00D92B40" w:rsidP="00D92B40">
      <w:pPr>
        <w:pStyle w:val="ListParagraph"/>
      </w:pPr>
    </w:p>
    <w:p w14:paraId="27B624FB" w14:textId="0AE99A06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 xml:space="preserve">Os corpos das válvulas de controle devem ser de latão niquelado (forjado).  Esfera de latão com revestimento de cromo e haste de latão niquelado com PTFE.  </w:t>
      </w:r>
    </w:p>
    <w:p w14:paraId="79DD36CB" w14:textId="77777777" w:rsidR="00D92B40" w:rsidRPr="008460A8" w:rsidRDefault="00D92B40" w:rsidP="00D92B40">
      <w:pPr>
        <w:pStyle w:val="ListParagraph"/>
      </w:pPr>
    </w:p>
    <w:p w14:paraId="368BF798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 xml:space="preserve">A temperatura da água do meio deve ser de 0 </w:t>
      </w:r>
      <w:r>
        <w:rPr>
          <w:vertAlign w:val="superscript"/>
        </w:rPr>
        <w:t>o</w:t>
      </w:r>
      <w:r>
        <w:t xml:space="preserve">F a 250 </w:t>
      </w:r>
      <w:r>
        <w:rPr>
          <w:vertAlign w:val="superscript"/>
        </w:rPr>
        <w:t>o</w:t>
      </w:r>
      <w:r>
        <w:t xml:space="preserve">F (-18 </w:t>
      </w:r>
      <w:r>
        <w:rPr>
          <w:vertAlign w:val="superscript"/>
        </w:rPr>
        <w:t>o</w:t>
      </w:r>
      <w:r>
        <w:t xml:space="preserve">C a +120 </w:t>
      </w:r>
      <w:r>
        <w:rPr>
          <w:vertAlign w:val="superscript"/>
        </w:rPr>
        <w:t>o</w:t>
      </w:r>
      <w:r>
        <w:t xml:space="preserve">C) com máximo de 60% de solução de glicol.  </w:t>
      </w:r>
    </w:p>
    <w:p w14:paraId="32A640C9" w14:textId="77777777" w:rsidR="00D92B40" w:rsidRPr="008460A8" w:rsidRDefault="00D92B40" w:rsidP="00D92B40">
      <w:pPr>
        <w:pStyle w:val="ListParagraph"/>
      </w:pPr>
    </w:p>
    <w:p w14:paraId="3FCE7A1D" w14:textId="72127936" w:rsidR="00D92B40" w:rsidRPr="0063219A" w:rsidRDefault="00D92B40" w:rsidP="00CA2281">
      <w:pPr>
        <w:pStyle w:val="ListParagraph"/>
        <w:numPr>
          <w:ilvl w:val="0"/>
          <w:numId w:val="38"/>
        </w:numPr>
        <w:rPr>
          <w:strike/>
        </w:rPr>
      </w:pPr>
      <w:r>
        <w:t>A válvula deve ser um contorno do fluxo de desvio/manobra com característica linear modificada estanque a bolhas de ar na linha.</w:t>
      </w:r>
    </w:p>
    <w:p w14:paraId="23187817" w14:textId="77777777" w:rsidR="00B049D0" w:rsidRDefault="00B049D0" w:rsidP="00B049D0">
      <w:pPr>
        <w:pStyle w:val="ListParagraph"/>
      </w:pPr>
    </w:p>
    <w:p w14:paraId="38F3D9B2" w14:textId="77777777" w:rsidR="00B12A60" w:rsidRDefault="00B12A60" w:rsidP="00B049D0">
      <w:pPr>
        <w:rPr>
          <w:u w:val="single"/>
        </w:rPr>
      </w:pPr>
    </w:p>
    <w:p w14:paraId="7DA5430A" w14:textId="77777777" w:rsidR="00B12A60" w:rsidRDefault="00B12A60" w:rsidP="00B049D0">
      <w:pPr>
        <w:rPr>
          <w:u w:val="single"/>
        </w:rPr>
      </w:pPr>
    </w:p>
    <w:p w14:paraId="3A617A10" w14:textId="77777777" w:rsidR="00B12A60" w:rsidRDefault="00B12A60" w:rsidP="00B049D0">
      <w:pPr>
        <w:rPr>
          <w:u w:val="single"/>
        </w:rPr>
      </w:pPr>
    </w:p>
    <w:p w14:paraId="043A8126" w14:textId="77777777" w:rsidR="00B12A60" w:rsidRDefault="00B12A60" w:rsidP="00B049D0">
      <w:pPr>
        <w:rPr>
          <w:u w:val="single"/>
        </w:rPr>
      </w:pPr>
    </w:p>
    <w:p w14:paraId="6E6C3044" w14:textId="77777777" w:rsidR="00B12A60" w:rsidRDefault="00B12A60" w:rsidP="00B049D0">
      <w:pPr>
        <w:rPr>
          <w:u w:val="single"/>
        </w:rPr>
      </w:pPr>
    </w:p>
    <w:p w14:paraId="427D3FBA" w14:textId="77777777" w:rsidR="00B12A60" w:rsidRDefault="00B12A60" w:rsidP="00B049D0">
      <w:pPr>
        <w:rPr>
          <w:u w:val="single"/>
        </w:rPr>
      </w:pPr>
    </w:p>
    <w:p w14:paraId="2F686EA4" w14:textId="77777777" w:rsidR="00B12A60" w:rsidRDefault="00B12A60" w:rsidP="00B049D0">
      <w:pPr>
        <w:rPr>
          <w:u w:val="single"/>
        </w:rPr>
      </w:pPr>
    </w:p>
    <w:p w14:paraId="65F8E101" w14:textId="77777777" w:rsidR="00B12A60" w:rsidRDefault="00B12A60" w:rsidP="00B049D0">
      <w:pPr>
        <w:rPr>
          <w:u w:val="single"/>
        </w:rPr>
      </w:pPr>
    </w:p>
    <w:p w14:paraId="0CB1CA47" w14:textId="77777777" w:rsidR="00B12A60" w:rsidRDefault="00B12A60" w:rsidP="00B049D0">
      <w:pPr>
        <w:rPr>
          <w:u w:val="single"/>
        </w:rPr>
      </w:pPr>
    </w:p>
    <w:p w14:paraId="5B0FA866" w14:textId="77777777" w:rsidR="00B12A60" w:rsidRDefault="00B12A60" w:rsidP="00B049D0">
      <w:pPr>
        <w:rPr>
          <w:u w:val="single"/>
        </w:rPr>
      </w:pPr>
    </w:p>
    <w:p w14:paraId="094A7368" w14:textId="77777777" w:rsidR="00B12A60" w:rsidRDefault="00B12A60" w:rsidP="00B049D0">
      <w:pPr>
        <w:rPr>
          <w:u w:val="single"/>
        </w:rPr>
      </w:pPr>
    </w:p>
    <w:p w14:paraId="73447408" w14:textId="77777777" w:rsidR="00CA2281" w:rsidRDefault="00CA2281" w:rsidP="00A97978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8DDF" w14:textId="77777777" w:rsidR="0067410B" w:rsidRDefault="0067410B">
      <w:r>
        <w:separator/>
      </w:r>
    </w:p>
  </w:endnote>
  <w:endnote w:type="continuationSeparator" w:id="0">
    <w:p w14:paraId="22A93AE0" w14:textId="77777777" w:rsidR="0067410B" w:rsidRDefault="0067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C33D" w14:textId="77777777" w:rsidR="0067410B" w:rsidRDefault="0067410B">
      <w:r>
        <w:separator/>
      </w:r>
    </w:p>
  </w:footnote>
  <w:footnote w:type="continuationSeparator" w:id="0">
    <w:p w14:paraId="3ABB2B60" w14:textId="77777777" w:rsidR="0067410B" w:rsidRDefault="00674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454C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2DF0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46F7"/>
    <w:rsid w:val="00345617"/>
    <w:rsid w:val="0035230A"/>
    <w:rsid w:val="00367400"/>
    <w:rsid w:val="0038137E"/>
    <w:rsid w:val="003834FD"/>
    <w:rsid w:val="00395DB7"/>
    <w:rsid w:val="00396C66"/>
    <w:rsid w:val="003A15A8"/>
    <w:rsid w:val="003A497F"/>
    <w:rsid w:val="003B1B52"/>
    <w:rsid w:val="003B608A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3D5D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5F2F19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410B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E564A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856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5459D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B2672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97978"/>
    <w:rsid w:val="00AB136F"/>
    <w:rsid w:val="00AC7727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457A6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5</cp:revision>
  <cp:lastPrinted>2025-06-23T16:05:00Z</cp:lastPrinted>
  <dcterms:created xsi:type="dcterms:W3CDTF">2025-07-29T17:24:00Z</dcterms:created>
  <dcterms:modified xsi:type="dcterms:W3CDTF">2025-08-11T14:29:00Z</dcterms:modified>
</cp:coreProperties>
</file>